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00" w:type="dxa"/>
        <w:tblInd w:w="-106" w:type="dxa"/>
        <w:tblLook w:val="00A0"/>
      </w:tblPr>
      <w:tblGrid>
        <w:gridCol w:w="2680"/>
        <w:gridCol w:w="3820"/>
      </w:tblGrid>
      <w:tr w:rsidR="00F54E61" w:rsidRPr="00E90EC8">
        <w:trPr>
          <w:trHeight w:val="288"/>
        </w:trPr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54E61" w:rsidRPr="006A7312" w:rsidRDefault="00F54E61" w:rsidP="006A731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 w:rsidRPr="006A7312">
              <w:rPr>
                <w:b/>
                <w:bCs/>
                <w:color w:val="000000"/>
                <w:lang w:eastAsia="el-GR"/>
              </w:rPr>
              <w:t>ΣΤΟΙΧΕΙΑ ΚΑΤΑΡΤΙΖΟΜΕΝ</w:t>
            </w:r>
            <w:r>
              <w:rPr>
                <w:b/>
                <w:bCs/>
                <w:color w:val="000000"/>
                <w:lang w:eastAsia="el-GR"/>
              </w:rPr>
              <w:t>ΟΥ</w:t>
            </w:r>
          </w:p>
        </w:tc>
      </w:tr>
      <w:tr w:rsidR="00F54E61" w:rsidRPr="00E90EC8">
        <w:trPr>
          <w:trHeight w:val="69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ΟΝΟΜΑΤΕΠΩΝΥΜΟ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 </w:t>
            </w:r>
          </w:p>
        </w:tc>
      </w:tr>
      <w:tr w:rsidR="00F54E61" w:rsidRPr="00E90EC8">
        <w:trPr>
          <w:trHeight w:val="63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ΠΑΤΡΩΝΥΜΟ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 </w:t>
            </w:r>
          </w:p>
        </w:tc>
      </w:tr>
      <w:tr w:rsidR="00F54E61" w:rsidRPr="00E90EC8">
        <w:trPr>
          <w:trHeight w:val="56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 xml:space="preserve">ΑΦΜ &amp; </w:t>
            </w:r>
            <w:r>
              <w:rPr>
                <w:color w:val="000000"/>
                <w:lang w:eastAsia="el-GR"/>
              </w:rPr>
              <w:t>ΔΥΟ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 </w:t>
            </w:r>
          </w:p>
        </w:tc>
      </w:tr>
      <w:tr w:rsidR="00F54E61" w:rsidRPr="00E90EC8">
        <w:trPr>
          <w:trHeight w:val="57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ΑΜΚΑ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 </w:t>
            </w:r>
          </w:p>
        </w:tc>
      </w:tr>
      <w:tr w:rsidR="00F54E61" w:rsidRPr="00E90EC8">
        <w:trPr>
          <w:trHeight w:val="5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ΑΡΙΘΜΟΣ ΜΗΤΡΩΟΥ ΙΚΑ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 </w:t>
            </w:r>
          </w:p>
        </w:tc>
      </w:tr>
      <w:tr w:rsidR="00F54E61" w:rsidRPr="00E90EC8">
        <w:trPr>
          <w:trHeight w:val="5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ΑΡΙΘΜΟ ΤΑΥΤΟΤΗΤΑΣ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 </w:t>
            </w:r>
          </w:p>
        </w:tc>
      </w:tr>
      <w:tr w:rsidR="00F54E61" w:rsidRPr="00E90EC8">
        <w:trPr>
          <w:trHeight w:val="5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ΔΙΕΥΘΥΝΣΗ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 </w:t>
            </w:r>
          </w:p>
        </w:tc>
      </w:tr>
      <w:tr w:rsidR="00F54E61" w:rsidRPr="00E90EC8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ΤΗΛΕΦΩΝΟ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 </w:t>
            </w:r>
          </w:p>
        </w:tc>
      </w:tr>
      <w:tr w:rsidR="00F54E61" w:rsidRPr="00E90EC8">
        <w:trPr>
          <w:trHeight w:val="7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ΕΠΩΝΥΜΙΑ ΕΠΙΧΕΙΡΗΣΗΣ ΠΟΥ ΕΡΓΑΖΕΤΑΙ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 </w:t>
            </w:r>
          </w:p>
        </w:tc>
      </w:tr>
      <w:tr w:rsidR="00F54E61" w:rsidRPr="00E90EC8">
        <w:trPr>
          <w:trHeight w:val="56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ΕΙΔΙΚΟΤΗΤΑ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 </w:t>
            </w:r>
          </w:p>
        </w:tc>
      </w:tr>
      <w:tr w:rsidR="00F54E61" w:rsidRPr="00E90EC8">
        <w:trPr>
          <w:trHeight w:val="86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ΈΧΕΤΕ ΚΑΤΑΡΤΙΣΘΕΙ  ΤΑ 3 ΤΕΛΕΥΤΑΙΑ ΕΤΗ ΣΕ ΠΡΟΓΡΑΜΜΑΤΑ ΛΑΕΚ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 </w:t>
            </w:r>
          </w:p>
        </w:tc>
      </w:tr>
      <w:tr w:rsidR="00F54E61" w:rsidRPr="00E90EC8">
        <w:trPr>
          <w:trHeight w:val="619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ΕΠΙΘΥΜΗΤΟ ΩΡΑΡΙΟ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E61" w:rsidRPr="006A7312" w:rsidRDefault="00F54E61" w:rsidP="006A7312">
            <w:pPr>
              <w:spacing w:after="0" w:line="240" w:lineRule="auto"/>
              <w:rPr>
                <w:color w:val="000000"/>
                <w:lang w:eastAsia="el-GR"/>
              </w:rPr>
            </w:pPr>
            <w:r w:rsidRPr="006A7312">
              <w:rPr>
                <w:color w:val="000000"/>
                <w:lang w:eastAsia="el-GR"/>
              </w:rPr>
              <w:t> </w:t>
            </w:r>
          </w:p>
        </w:tc>
      </w:tr>
    </w:tbl>
    <w:p w:rsidR="00F54E61" w:rsidRDefault="00F54E61">
      <w:pPr>
        <w:rPr>
          <w:lang w:val="en-US"/>
        </w:rPr>
      </w:pPr>
    </w:p>
    <w:p w:rsidR="00F54E61" w:rsidRPr="00847546" w:rsidRDefault="00F54E61" w:rsidP="006A7312">
      <w:pPr>
        <w:jc w:val="center"/>
        <w:rPr>
          <w:b/>
          <w:bCs/>
          <w:sz w:val="28"/>
          <w:szCs w:val="28"/>
          <w:u w:val="single"/>
        </w:rPr>
      </w:pPr>
      <w:r w:rsidRPr="00847546">
        <w:rPr>
          <w:b/>
          <w:bCs/>
          <w:sz w:val="28"/>
          <w:szCs w:val="28"/>
          <w:u w:val="single"/>
        </w:rPr>
        <w:t xml:space="preserve">ΔΙΚΑΙΟΛΟΓΗΤΙΚΑ </w:t>
      </w:r>
      <w:r>
        <w:rPr>
          <w:b/>
          <w:bCs/>
          <w:sz w:val="28"/>
          <w:szCs w:val="28"/>
          <w:u w:val="single"/>
        </w:rPr>
        <w:t>ΑΝΕΞΑΡΤΗΤΩΝ ΕΡΓΑΖΟΜΕΝΩΝ</w:t>
      </w:r>
    </w:p>
    <w:p w:rsidR="00F54E61" w:rsidRPr="00847546" w:rsidRDefault="00F54E61" w:rsidP="006A7312">
      <w:pPr>
        <w:jc w:val="center"/>
        <w:rPr>
          <w:b/>
          <w:bCs/>
          <w:sz w:val="28"/>
          <w:szCs w:val="28"/>
          <w:u w:val="single"/>
        </w:rPr>
      </w:pPr>
      <w:r w:rsidRPr="00847546">
        <w:rPr>
          <w:b/>
          <w:bCs/>
          <w:sz w:val="28"/>
          <w:szCs w:val="28"/>
          <w:u w:val="single"/>
        </w:rPr>
        <w:t>ΠΟΥ ΘΑ ΣΥΜΜΕΤΕΧΟΥΝ ΣΤΟ ΠΡΟΓΡΑΜΜΑ</w:t>
      </w:r>
    </w:p>
    <w:p w:rsidR="00F54E61" w:rsidRPr="00014F72" w:rsidRDefault="00F54E61" w:rsidP="006A7312">
      <w:pPr>
        <w:jc w:val="center"/>
        <w:rPr>
          <w:b/>
          <w:bCs/>
          <w:u w:val="single"/>
        </w:rPr>
      </w:pPr>
    </w:p>
    <w:p w:rsidR="00F54E61" w:rsidRPr="006A7312" w:rsidRDefault="00F54E61" w:rsidP="006A731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A7312">
        <w:rPr>
          <w:rFonts w:ascii="Calibri" w:hAnsi="Calibri" w:cs="Calibri"/>
        </w:rPr>
        <w:t>ΑΝΤΙΓΡΑΦΟ ΤΑΥΤΟΤΗΤΑΣ</w:t>
      </w:r>
    </w:p>
    <w:p w:rsidR="00F54E61" w:rsidRPr="00014F72" w:rsidRDefault="00F54E61" w:rsidP="006A7312">
      <w:pPr>
        <w:ind w:left="720"/>
      </w:pPr>
    </w:p>
    <w:p w:rsidR="00F54E61" w:rsidRPr="005F7BCD" w:rsidRDefault="00F54E61" w:rsidP="006A7312">
      <w:pPr>
        <w:numPr>
          <w:ilvl w:val="0"/>
          <w:numId w:val="1"/>
        </w:numPr>
        <w:spacing w:after="0" w:line="240" w:lineRule="auto"/>
      </w:pPr>
      <w:r>
        <w:t>ΕΝΤΥΠΟ ΑΠΟ ΤΗ ΔΟΥ ΓΙΑ ΤΟ ΑΦΜ</w:t>
      </w:r>
      <w:r w:rsidRPr="005D50F1">
        <w:t xml:space="preserve"> </w:t>
      </w:r>
      <w:r>
        <w:t xml:space="preserve">Ή ΦΩΤΟΤΥΠΙΑ ΕΚΚΑΘΑΡΙΣΤΙΚΟΥ </w:t>
      </w:r>
    </w:p>
    <w:p w:rsidR="00F54E61" w:rsidRDefault="00F54E61" w:rsidP="006A7312">
      <w:pPr>
        <w:pStyle w:val="ListParagraph"/>
        <w:ind w:left="0"/>
        <w:rPr>
          <w:rFonts w:ascii="Calibri" w:hAnsi="Calibri" w:cs="Calibri"/>
        </w:rPr>
      </w:pPr>
    </w:p>
    <w:p w:rsidR="00F54E61" w:rsidRPr="00014F72" w:rsidRDefault="00F54E61" w:rsidP="006A7312">
      <w:pPr>
        <w:numPr>
          <w:ilvl w:val="0"/>
          <w:numId w:val="1"/>
        </w:numPr>
        <w:spacing w:after="0" w:line="240" w:lineRule="auto"/>
      </w:pPr>
      <w:r w:rsidRPr="00014F72">
        <w:t xml:space="preserve">ΑΝΤΙΓΡΑΦΟ ΠΡΩΤΗΣ ΣΕΛΙΔΑΣ ΒΙΒΛΙΑΡΙΟΥ ΤΡΑΠΕΖΗΣ ΠΟΥ ΝΑ ΕΙΝΑΙ ΣΤΟ ΟΝΟΜΑ ΤΟΥ ΚΑΤΑΡΤΙΖΟΜΕΝΟΥ </w:t>
      </w:r>
      <w:r w:rsidRPr="00924169">
        <w:t>(</w:t>
      </w:r>
      <w:r>
        <w:t xml:space="preserve">ΠΡΩΤΟ ΟΝΟΜΑ) </w:t>
      </w:r>
      <w:r w:rsidRPr="00014F72">
        <w:t xml:space="preserve">ΚΑΙ ΝΑ ΦΑΙΝΕΤΑΙ ΕΚΤΟΣ ΑΠΟ ΤΟΝ ΑΡΙΘΜΟ ΛΟΓΑΡΙΑΣΜΟΥ ΚΑΙ ΤΟ </w:t>
      </w:r>
      <w:r w:rsidRPr="00014F72">
        <w:rPr>
          <w:u w:val="single"/>
          <w:lang w:val="en-US"/>
        </w:rPr>
        <w:t>IBAN</w:t>
      </w:r>
      <w:r w:rsidRPr="00014F72">
        <w:rPr>
          <w:u w:val="single"/>
        </w:rPr>
        <w:t>.</w:t>
      </w:r>
    </w:p>
    <w:p w:rsidR="00F54E61" w:rsidRDefault="00F54E61" w:rsidP="006A7312">
      <w:pPr>
        <w:pStyle w:val="ListParagraph"/>
        <w:ind w:left="0"/>
        <w:rPr>
          <w:rFonts w:ascii="Calibri" w:hAnsi="Calibri" w:cs="Calibri"/>
        </w:rPr>
      </w:pPr>
    </w:p>
    <w:p w:rsidR="00F54E61" w:rsidRDefault="00F54E61" w:rsidP="006A7312">
      <w:pPr>
        <w:numPr>
          <w:ilvl w:val="0"/>
          <w:numId w:val="1"/>
        </w:numPr>
        <w:spacing w:after="0" w:line="240" w:lineRule="auto"/>
      </w:pPr>
      <w:r>
        <w:t xml:space="preserve">ΑΝΤΙΓΡΑΦΟ ΤΟΥ ΘΕΩΡΗΜΕΝΟΥ ΓΙΑ </w:t>
      </w:r>
      <w:r>
        <w:rPr>
          <w:lang w:val="en-US"/>
        </w:rPr>
        <w:t>TA</w:t>
      </w:r>
      <w:r w:rsidRPr="00924169">
        <w:t xml:space="preserve"> </w:t>
      </w:r>
      <w:r>
        <w:rPr>
          <w:lang w:val="en-US"/>
        </w:rPr>
        <w:t>ETH</w:t>
      </w:r>
      <w:r w:rsidRPr="00924169">
        <w:t xml:space="preserve"> </w:t>
      </w:r>
      <w:r w:rsidRPr="00924169">
        <w:rPr>
          <w:b/>
          <w:bCs/>
        </w:rPr>
        <w:t>2013</w:t>
      </w:r>
      <w:r>
        <w:rPr>
          <w:b/>
          <w:bCs/>
        </w:rPr>
        <w:t xml:space="preserve"> - 2014</w:t>
      </w:r>
      <w:r w:rsidRPr="00924169">
        <w:rPr>
          <w:b/>
          <w:bCs/>
        </w:rPr>
        <w:t xml:space="preserve"> </w:t>
      </w:r>
      <w:r w:rsidRPr="0006584E">
        <w:rPr>
          <w:lang w:val="en-US"/>
        </w:rPr>
        <w:t>KAI</w:t>
      </w:r>
      <w:r w:rsidRPr="00924169">
        <w:rPr>
          <w:b/>
          <w:bCs/>
        </w:rPr>
        <w:t xml:space="preserve"> 2014</w:t>
      </w:r>
      <w:r>
        <w:rPr>
          <w:b/>
          <w:bCs/>
        </w:rPr>
        <w:t xml:space="preserve"> - 2015</w:t>
      </w:r>
      <w:r>
        <w:t xml:space="preserve"> ΑΠΟ ΤΟ ΙΚΑ  ΒΙΒΛΙΑΡΙΟΥ ΑΣΘΕΝΕΙΑΣ ΤΟΥΣ</w:t>
      </w:r>
    </w:p>
    <w:p w:rsidR="00F54E61" w:rsidRPr="006A7312" w:rsidRDefault="00F54E61"/>
    <w:sectPr w:rsidR="00F54E61" w:rsidRPr="006A7312" w:rsidSect="007668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511AB"/>
    <w:multiLevelType w:val="hybridMultilevel"/>
    <w:tmpl w:val="43707D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312"/>
    <w:rsid w:val="00014F72"/>
    <w:rsid w:val="0006584E"/>
    <w:rsid w:val="000B6B16"/>
    <w:rsid w:val="00214A1F"/>
    <w:rsid w:val="00412819"/>
    <w:rsid w:val="004A1451"/>
    <w:rsid w:val="00572DC7"/>
    <w:rsid w:val="005D50F1"/>
    <w:rsid w:val="005F7BCD"/>
    <w:rsid w:val="006A7312"/>
    <w:rsid w:val="0076689C"/>
    <w:rsid w:val="007937BB"/>
    <w:rsid w:val="00847546"/>
    <w:rsid w:val="00924169"/>
    <w:rsid w:val="009874BC"/>
    <w:rsid w:val="00A00280"/>
    <w:rsid w:val="00B639EB"/>
    <w:rsid w:val="00BE4134"/>
    <w:rsid w:val="00E90EC8"/>
    <w:rsid w:val="00F54E61"/>
    <w:rsid w:val="00FA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9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731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3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109</Words>
  <Characters>590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ΚΑΤΑΡΤΙΖΟΜΕΝΟΥ</dc:title>
  <dc:subject/>
  <dc:creator>Παρασκευή</dc:creator>
  <cp:keywords/>
  <dc:description/>
  <cp:lastModifiedBy>user3</cp:lastModifiedBy>
  <cp:revision>2</cp:revision>
  <cp:lastPrinted>2014-04-03T13:12:00Z</cp:lastPrinted>
  <dcterms:created xsi:type="dcterms:W3CDTF">2015-02-16T13:30:00Z</dcterms:created>
  <dcterms:modified xsi:type="dcterms:W3CDTF">2015-02-16T13:30:00Z</dcterms:modified>
</cp:coreProperties>
</file>